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49" w:rsidRDefault="00C16149" w:rsidP="00545E93">
      <w:pPr>
        <w:pStyle w:val="BodyText2"/>
        <w:ind w:left="0"/>
        <w:jc w:val="center"/>
        <w:rPr>
          <w:b/>
          <w:bCs/>
          <w:sz w:val="32"/>
          <w:szCs w:val="32"/>
        </w:rPr>
      </w:pPr>
    </w:p>
    <w:p w:rsidR="00C16149" w:rsidRDefault="00C16149" w:rsidP="00545E93">
      <w:pPr>
        <w:pStyle w:val="BodyText2"/>
        <w:ind w:left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FORMULAIRE DE PROPOSITION DE MÉMOIRE</w:t>
      </w:r>
    </w:p>
    <w:p w:rsidR="00C16149" w:rsidRDefault="00C16149">
      <w:pPr>
        <w:pStyle w:val="BodyText2"/>
        <w:ind w:left="0"/>
        <w:jc w:val="center"/>
        <w:rPr>
          <w:b/>
          <w:bCs/>
        </w:rPr>
      </w:pPr>
    </w:p>
    <w:p w:rsidR="00C16149" w:rsidRPr="00AD7AE1" w:rsidRDefault="00C16149" w:rsidP="00AD7AE1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b/>
          <w:bCs/>
        </w:rPr>
      </w:pPr>
      <w:r>
        <w:rPr>
          <w:b/>
          <w:bCs/>
        </w:rPr>
        <w:t xml:space="preserve">À retourner, avant le </w:t>
      </w:r>
      <w:r>
        <w:rPr>
          <w:b/>
          <w:bCs/>
          <w:lang/>
        </w:rPr>
        <w:t>31 mai</w:t>
      </w:r>
      <w:r>
        <w:rPr>
          <w:b/>
          <w:bCs/>
        </w:rPr>
        <w:t xml:space="preserve"> 20</w:t>
      </w:r>
      <w:r>
        <w:rPr>
          <w:b/>
          <w:bCs/>
          <w:lang/>
        </w:rPr>
        <w:t>25</w:t>
      </w:r>
      <w:r>
        <w:rPr>
          <w:b/>
          <w:bCs/>
        </w:rPr>
        <w:t xml:space="preserve"> à : </w:t>
      </w:r>
    </w:p>
    <w:p w:rsidR="00C16149" w:rsidRPr="00AD7AE1" w:rsidRDefault="00C1614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 w:rsidRPr="00AD7AE1">
        <w:t>L’ASSOCIATION TECHNIQUE MARITIME ET AÉRONAUTIQUE</w:t>
      </w:r>
    </w:p>
    <w:p w:rsidR="00C16149" w:rsidRDefault="00C1614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>
        <w:t xml:space="preserve">E-mail : </w:t>
      </w:r>
      <w:hyperlink r:id="rId7" w:history="1">
        <w:r w:rsidRPr="00E8532C">
          <w:rPr>
            <w:rStyle w:val="Hyperlink"/>
          </w:rPr>
          <w:t>contact@atma.asso.fr</w:t>
        </w:r>
      </w:hyperlink>
      <w:r>
        <w:t xml:space="preserve"> </w:t>
      </w:r>
    </w:p>
    <w:p w:rsidR="00C16149" w:rsidRDefault="00C16149">
      <w:pPr>
        <w:pStyle w:val="BodyText2"/>
        <w:pBdr>
          <w:bottom w:val="single" w:sz="12" w:space="1" w:color="auto"/>
        </w:pBdr>
        <w:ind w:left="0"/>
        <w:jc w:val="center"/>
      </w:pPr>
    </w:p>
    <w:p w:rsidR="00C16149" w:rsidRDefault="00C16149">
      <w:pPr>
        <w:pStyle w:val="BodyText2"/>
        <w:ind w:left="0"/>
        <w:jc w:val="both"/>
      </w:pPr>
    </w:p>
    <w:p w:rsidR="00C16149" w:rsidRDefault="00C16149">
      <w:pPr>
        <w:pStyle w:val="BodyText2"/>
        <w:ind w:left="0"/>
        <w:jc w:val="both"/>
      </w:pPr>
      <w:r>
        <w:t>NOM et Prénom : ……………………………………………………………………………...</w:t>
      </w:r>
    </w:p>
    <w:p w:rsidR="00C16149" w:rsidRDefault="00C16149">
      <w:pPr>
        <w:pStyle w:val="BodyText2"/>
        <w:ind w:left="0"/>
        <w:jc w:val="both"/>
      </w:pPr>
      <w:r>
        <w:t>Titre, grade, fonction : ………………………………………………………………………...</w:t>
      </w:r>
    </w:p>
    <w:p w:rsidR="00C16149" w:rsidRDefault="00C16149">
      <w:pPr>
        <w:pStyle w:val="BodyText2"/>
        <w:ind w:left="0"/>
        <w:jc w:val="both"/>
      </w:pPr>
      <w:r>
        <w:t>Organisme : ……………………………………………………………………………………</w:t>
      </w:r>
    </w:p>
    <w:p w:rsidR="00C16149" w:rsidRDefault="00C16149">
      <w:pPr>
        <w:pStyle w:val="BodyText2"/>
        <w:ind w:left="0"/>
        <w:jc w:val="both"/>
      </w:pPr>
      <w:r>
        <w:t>Adresse : ………………………………………………………………………………………</w:t>
      </w:r>
    </w:p>
    <w:p w:rsidR="00C16149" w:rsidRDefault="00C16149">
      <w:pPr>
        <w:pStyle w:val="BodyText2"/>
        <w:ind w:left="0"/>
        <w:jc w:val="both"/>
      </w:pPr>
      <w:r>
        <w:t>Code postal :……………….                 Ville/Pays :…………………………………</w:t>
      </w:r>
    </w:p>
    <w:p w:rsidR="00C16149" w:rsidRDefault="00C16149">
      <w:pPr>
        <w:pStyle w:val="BodyText2"/>
        <w:ind w:left="0"/>
        <w:jc w:val="both"/>
      </w:pPr>
      <w:r>
        <w:t>Tél. ………………………………        E-mail ……………………………………</w:t>
      </w:r>
    </w:p>
    <w:p w:rsidR="00C16149" w:rsidRDefault="00C16149">
      <w:pPr>
        <w:pStyle w:val="BodyText2"/>
        <w:ind w:left="0"/>
        <w:jc w:val="both"/>
      </w:pPr>
      <w:r>
        <w:t xml:space="preserve">Nom, Prénom, qualité et adresses E-mail des autres auteurs éventuels :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2161"/>
        <w:gridCol w:w="2268"/>
        <w:gridCol w:w="3827"/>
      </w:tblGrid>
      <w:tr w:rsidR="00C16149" w:rsidTr="00927A2B">
        <w:tc>
          <w:tcPr>
            <w:tcW w:w="1951" w:type="dxa"/>
            <w:vAlign w:val="center"/>
          </w:tcPr>
          <w:p w:rsidR="00C16149" w:rsidRPr="008278B4" w:rsidRDefault="00C16149" w:rsidP="00927A2B">
            <w:pPr>
              <w:pStyle w:val="BodyText2"/>
              <w:ind w:left="0"/>
              <w:jc w:val="center"/>
              <w:rPr>
                <w:sz w:val="24"/>
                <w:szCs w:val="24"/>
              </w:rPr>
            </w:pPr>
            <w:r w:rsidRPr="008278B4">
              <w:rPr>
                <w:sz w:val="24"/>
                <w:szCs w:val="24"/>
              </w:rPr>
              <w:t>Nom</w:t>
            </w:r>
          </w:p>
        </w:tc>
        <w:tc>
          <w:tcPr>
            <w:tcW w:w="2161" w:type="dxa"/>
            <w:vAlign w:val="center"/>
          </w:tcPr>
          <w:p w:rsidR="00C16149" w:rsidRPr="008278B4" w:rsidRDefault="00C16149" w:rsidP="00927A2B">
            <w:pPr>
              <w:pStyle w:val="BodyText2"/>
              <w:ind w:left="0"/>
              <w:jc w:val="center"/>
              <w:rPr>
                <w:sz w:val="24"/>
                <w:szCs w:val="24"/>
              </w:rPr>
            </w:pPr>
            <w:r w:rsidRPr="008278B4">
              <w:rPr>
                <w:sz w:val="24"/>
                <w:szCs w:val="24"/>
              </w:rPr>
              <w:t>Prénom</w:t>
            </w:r>
          </w:p>
        </w:tc>
        <w:tc>
          <w:tcPr>
            <w:tcW w:w="2268" w:type="dxa"/>
            <w:vAlign w:val="center"/>
          </w:tcPr>
          <w:p w:rsidR="00C16149" w:rsidRPr="008278B4" w:rsidRDefault="00C16149" w:rsidP="00927A2B">
            <w:pPr>
              <w:pStyle w:val="BodyText2"/>
              <w:ind w:left="0"/>
              <w:jc w:val="center"/>
              <w:rPr>
                <w:sz w:val="24"/>
                <w:szCs w:val="24"/>
              </w:rPr>
            </w:pPr>
            <w:r w:rsidRPr="008278B4">
              <w:rPr>
                <w:sz w:val="24"/>
                <w:szCs w:val="24"/>
              </w:rPr>
              <w:t>Fonction</w:t>
            </w:r>
          </w:p>
        </w:tc>
        <w:tc>
          <w:tcPr>
            <w:tcW w:w="3827" w:type="dxa"/>
            <w:vAlign w:val="center"/>
          </w:tcPr>
          <w:p w:rsidR="00C16149" w:rsidRPr="008278B4" w:rsidRDefault="00C16149" w:rsidP="00927A2B">
            <w:pPr>
              <w:pStyle w:val="BodyText2"/>
              <w:ind w:left="0"/>
              <w:jc w:val="center"/>
              <w:rPr>
                <w:sz w:val="24"/>
                <w:szCs w:val="24"/>
              </w:rPr>
            </w:pPr>
            <w:r w:rsidRPr="008278B4">
              <w:rPr>
                <w:sz w:val="24"/>
                <w:szCs w:val="24"/>
              </w:rPr>
              <w:t>Adresse e-mail</w:t>
            </w:r>
          </w:p>
        </w:tc>
      </w:tr>
      <w:tr w:rsidR="00C16149" w:rsidTr="00927A2B">
        <w:tc>
          <w:tcPr>
            <w:tcW w:w="1951" w:type="dxa"/>
          </w:tcPr>
          <w:p w:rsidR="00C16149" w:rsidRPr="008278B4" w:rsidRDefault="00C16149" w:rsidP="00927A2B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C16149" w:rsidRPr="008278B4" w:rsidRDefault="00C16149" w:rsidP="00927A2B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16149" w:rsidRPr="008278B4" w:rsidRDefault="00C16149" w:rsidP="00927A2B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16149" w:rsidRPr="008278B4" w:rsidRDefault="00C16149" w:rsidP="00927A2B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16149" w:rsidTr="00927A2B">
        <w:tc>
          <w:tcPr>
            <w:tcW w:w="1951" w:type="dxa"/>
          </w:tcPr>
          <w:p w:rsidR="00C16149" w:rsidRPr="008278B4" w:rsidRDefault="00C16149" w:rsidP="00927A2B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C16149" w:rsidRPr="008278B4" w:rsidRDefault="00C16149" w:rsidP="00927A2B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16149" w:rsidRPr="008278B4" w:rsidRDefault="00C16149" w:rsidP="00927A2B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16149" w:rsidRPr="008278B4" w:rsidRDefault="00C16149" w:rsidP="00927A2B">
            <w:pPr>
              <w:pStyle w:val="BodyText2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C16149" w:rsidRPr="00EF5F31" w:rsidRDefault="00C16149" w:rsidP="00EF5F31">
      <w:pPr>
        <w:pStyle w:val="BodyText2"/>
        <w:pBdr>
          <w:bottom w:val="single" w:sz="12" w:space="1" w:color="auto"/>
        </w:pBdr>
        <w:ind w:left="-426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(En cas d’un nombre plus important d’auteurs</w:t>
      </w:r>
      <w:r>
        <w:rPr>
          <w:i/>
          <w:sz w:val="16"/>
          <w:szCs w:val="16"/>
          <w:lang/>
        </w:rPr>
        <w:t xml:space="preserve">, </w:t>
      </w:r>
      <w:r>
        <w:rPr>
          <w:i/>
          <w:sz w:val="16"/>
          <w:szCs w:val="16"/>
        </w:rPr>
        <w:t xml:space="preserve">ajouter </w:t>
      </w:r>
      <w:r>
        <w:rPr>
          <w:i/>
          <w:sz w:val="16"/>
          <w:szCs w:val="16"/>
          <w:lang/>
        </w:rPr>
        <w:t>à la liste</w:t>
      </w:r>
      <w:r>
        <w:rPr>
          <w:i/>
          <w:sz w:val="16"/>
          <w:szCs w:val="16"/>
        </w:rPr>
        <w:t>)</w:t>
      </w:r>
    </w:p>
    <w:p w:rsidR="00C16149" w:rsidRDefault="00C16149">
      <w:pPr>
        <w:pStyle w:val="BodyText2"/>
        <w:ind w:left="0"/>
        <w:jc w:val="both"/>
      </w:pPr>
    </w:p>
    <w:p w:rsidR="00C16149" w:rsidRDefault="00C16149">
      <w:pPr>
        <w:pStyle w:val="BodyText2"/>
        <w:ind w:left="0"/>
        <w:jc w:val="both"/>
      </w:pPr>
      <w:r>
        <w:t>Titres du mémoire (français-anglais) :</w:t>
      </w:r>
    </w:p>
    <w:p w:rsidR="00C16149" w:rsidRPr="00EF5F31" w:rsidRDefault="00C16149">
      <w:pPr>
        <w:pStyle w:val="BodyText2"/>
        <w:ind w:left="0"/>
        <w:jc w:val="both"/>
      </w:pPr>
      <w:r w:rsidRPr="00EF5F31">
        <w:t>…………………………………………………………………………………………………</w:t>
      </w:r>
      <w:r>
        <w:t>………………………..</w:t>
      </w:r>
    </w:p>
    <w:p w:rsidR="00C16149" w:rsidRPr="00EF5F31" w:rsidRDefault="00C16149">
      <w:pPr>
        <w:pStyle w:val="BodyText2"/>
        <w:ind w:left="0"/>
        <w:jc w:val="both"/>
      </w:pPr>
      <w:r w:rsidRPr="00EF5F31">
        <w:t>…………………………………………………………………………………………………</w:t>
      </w:r>
      <w:r>
        <w:t>………………………..</w:t>
      </w:r>
    </w:p>
    <w:p w:rsidR="00C16149" w:rsidRDefault="00C16149">
      <w:pPr>
        <w:pStyle w:val="BodyText2"/>
        <w:ind w:left="0"/>
        <w:jc w:val="both"/>
      </w:pPr>
    </w:p>
    <w:p w:rsidR="00C16149" w:rsidRPr="00871FB0" w:rsidRDefault="00C16149">
      <w:pPr>
        <w:pStyle w:val="BodyText2"/>
        <w:ind w:left="0"/>
        <w:jc w:val="both"/>
      </w:pPr>
      <w:r w:rsidRPr="00871FB0">
        <w:t xml:space="preserve">Objet (expliqué en termes compréhensibles pour les non-spécialistes) : </w:t>
      </w:r>
    </w:p>
    <w:p w:rsidR="00C16149" w:rsidRPr="00EF5F31" w:rsidRDefault="00C16149" w:rsidP="00EF5F31">
      <w:pPr>
        <w:pStyle w:val="BodyText2"/>
        <w:ind w:left="0" w:right="-144"/>
        <w:jc w:val="both"/>
      </w:pPr>
      <w:r w:rsidRPr="00EF5F31">
        <w:t>……………………………………………………………………………………………………………………………</w:t>
      </w:r>
      <w:r>
        <w:t>..</w:t>
      </w:r>
      <w:r w:rsidRPr="00EF5F31">
        <w:t>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……………………………………………………………………….</w:t>
      </w:r>
    </w:p>
    <w:p w:rsidR="00C16149" w:rsidRDefault="00C16149">
      <w:pPr>
        <w:pStyle w:val="BodyText2"/>
        <w:ind w:left="0"/>
        <w:jc w:val="both"/>
      </w:pPr>
    </w:p>
    <w:p w:rsidR="00C16149" w:rsidRPr="00871FB0" w:rsidRDefault="00C16149">
      <w:pPr>
        <w:pStyle w:val="BodyText2"/>
        <w:ind w:left="0"/>
        <w:jc w:val="both"/>
      </w:pPr>
      <w:r w:rsidRPr="00871FB0">
        <w:t xml:space="preserve">Originalité du mémoire – Références des articles publiés récemment par le ou les auteurs sur le même sujet : </w:t>
      </w:r>
    </w:p>
    <w:p w:rsidR="00C16149" w:rsidRPr="00EF5F31" w:rsidRDefault="00C16149">
      <w:pPr>
        <w:pStyle w:val="BodyText2"/>
        <w:ind w:left="0"/>
        <w:jc w:val="both"/>
      </w:pPr>
      <w:r w:rsidRPr="00EF5F31"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C16149" w:rsidRDefault="00C16149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  <w:r w:rsidRPr="00871FB0">
        <w:t>Les travaux ont-ils atteint un stade d’avancement tel que des conclusions significatives puissent en être tirées ?</w:t>
      </w:r>
      <w:r>
        <w:t xml:space="preserve"> </w:t>
      </w:r>
      <w:r w:rsidRPr="00EF5F31">
        <w:t>……………………………………………………………………………………………………</w:t>
      </w:r>
      <w:r>
        <w:t>…………………</w:t>
      </w:r>
      <w:r w:rsidRPr="00EF5F31">
        <w:t>.</w:t>
      </w: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  <w:rPr>
          <w:lang/>
        </w:rPr>
      </w:pPr>
    </w:p>
    <w:p w:rsidR="00C16149" w:rsidRPr="00EB3541" w:rsidRDefault="00C16149" w:rsidP="000827F6">
      <w:pPr>
        <w:pStyle w:val="BodyText2"/>
        <w:ind w:left="0"/>
        <w:jc w:val="both"/>
        <w:rPr>
          <w:lang/>
        </w:rPr>
      </w:pPr>
    </w:p>
    <w:p w:rsidR="00C16149" w:rsidRPr="00EB3541" w:rsidRDefault="00C16149" w:rsidP="000827F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714" w:hanging="357"/>
        <w:rPr>
          <w:b/>
          <w:i/>
          <w:color w:val="FF0000"/>
          <w:u w:val="single"/>
        </w:rPr>
      </w:pPr>
      <w:r w:rsidRPr="00EB3541">
        <w:rPr>
          <w:b/>
          <w:i/>
          <w:color w:val="FF0000"/>
          <w:u w:val="single"/>
        </w:rPr>
        <w:t>Garanties apportées par le(s) auteur(s)</w:t>
      </w:r>
    </w:p>
    <w:p w:rsidR="00C16149" w:rsidRPr="00EB3541" w:rsidRDefault="00C16149" w:rsidP="00EB3541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120"/>
        <w:ind w:left="658" w:hanging="301"/>
        <w:jc w:val="both"/>
        <w:rPr>
          <w:i/>
          <w:color w:val="FF0000"/>
        </w:rPr>
      </w:pPr>
      <w:r w:rsidRPr="00EB3541">
        <w:rPr>
          <w:i/>
          <w:color w:val="FF0000"/>
        </w:rPr>
        <w:t>Le mémoire soumis à l'ATMA est original et a été écrit par le(s) auteur(s) indiqué(s).</w:t>
      </w:r>
    </w:p>
    <w:p w:rsidR="00C16149" w:rsidRPr="00EB3541" w:rsidRDefault="00C16149" w:rsidP="00EF5F31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120"/>
        <w:ind w:left="658" w:hanging="301"/>
        <w:jc w:val="both"/>
        <w:rPr>
          <w:i/>
          <w:color w:val="FF0000"/>
        </w:rPr>
      </w:pPr>
      <w:r w:rsidRPr="00EB3541">
        <w:rPr>
          <w:i/>
          <w:color w:val="FF0000"/>
        </w:rPr>
        <w:t>Le mémoire ne contient aucune information violant les droits personnels ou les droits de propriété intellectuelle de n'importe quelle personne ou entité.</w:t>
      </w:r>
    </w:p>
    <w:p w:rsidR="00C16149" w:rsidRPr="00EB3541" w:rsidRDefault="00C16149" w:rsidP="00EF5F31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120"/>
        <w:ind w:left="658" w:hanging="301"/>
        <w:jc w:val="both"/>
        <w:rPr>
          <w:i/>
          <w:color w:val="FF0000"/>
        </w:rPr>
      </w:pPr>
      <w:r w:rsidRPr="00EB3541">
        <w:rPr>
          <w:i/>
          <w:color w:val="FF0000"/>
        </w:rPr>
        <w:t>Le mémoire a été rédigé avec l'autorisation écrite des détenteurs de droits de propriété intellectuelle pour tous les extraits d'œuvres protégés par les droits d'auteur qui sont inclus dans le mémoire et mention a été faite de toutes les sources utilisées.</w:t>
      </w:r>
    </w:p>
    <w:p w:rsidR="00C16149" w:rsidRPr="00EB3541" w:rsidRDefault="00C16149" w:rsidP="00EF5F31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120"/>
        <w:ind w:left="658" w:hanging="301"/>
        <w:jc w:val="both"/>
        <w:rPr>
          <w:i/>
          <w:color w:val="FF0000"/>
        </w:rPr>
      </w:pPr>
      <w:r w:rsidRPr="00EB3541">
        <w:rPr>
          <w:i/>
          <w:color w:val="FF0000"/>
        </w:rPr>
        <w:t>Si l’article est rédigé en commun avec d’autres auteurs, confirmation est donnée que tous les co-auteurs ont pris connaissance des présentes garanties apportées par les auteurs.</w:t>
      </w:r>
    </w:p>
    <w:p w:rsidR="00C16149" w:rsidRDefault="00C16149" w:rsidP="00EB065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  <w:r>
        <w:br w:type="page"/>
        <w:t>Abstracts du  mémoire en français et en anglais (si nécessaire joindre</w:t>
      </w:r>
      <w:r>
        <w:rPr>
          <w:b/>
          <w:bCs/>
        </w:rPr>
        <w:t xml:space="preserve"> 2 pages au maximum</w:t>
      </w:r>
      <w:r>
        <w:t xml:space="preserve">  au présent formulaire) : </w:t>
      </w:r>
    </w:p>
    <w:p w:rsidR="00C16149" w:rsidRPr="00EF5F31" w:rsidRDefault="00C16149" w:rsidP="000827F6">
      <w:pPr>
        <w:pStyle w:val="BodyText2"/>
        <w:ind w:left="0"/>
        <w:jc w:val="both"/>
      </w:pPr>
      <w:r w:rsidRPr="00EF5F31">
        <w:t>……………………………………………………………………………………………………</w:t>
      </w:r>
      <w:r>
        <w:t>…………………….</w:t>
      </w: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0827F6">
      <w:pPr>
        <w:pStyle w:val="BodyText2"/>
        <w:ind w:left="0"/>
        <w:jc w:val="both"/>
      </w:pPr>
    </w:p>
    <w:p w:rsidR="00C16149" w:rsidRDefault="00C16149" w:rsidP="00EB0656">
      <w:pPr>
        <w:pStyle w:val="BodyText2"/>
        <w:ind w:left="0"/>
        <w:jc w:val="center"/>
      </w:pPr>
      <w:r>
        <w:t>Date :</w:t>
      </w:r>
    </w:p>
    <w:p w:rsidR="00C16149" w:rsidRDefault="00C16149" w:rsidP="00EB0656">
      <w:pPr>
        <w:pStyle w:val="BodyText2"/>
        <w:ind w:left="0"/>
        <w:jc w:val="center"/>
      </w:pPr>
      <w:r>
        <w:t xml:space="preserve">  Signature de l’auteur principal :</w:t>
      </w:r>
    </w:p>
    <w:p w:rsidR="00C16149" w:rsidRDefault="00C16149">
      <w:pPr>
        <w:pStyle w:val="BodyText2"/>
        <w:ind w:left="0"/>
      </w:pPr>
    </w:p>
    <w:sectPr w:rsidR="00C16149" w:rsidSect="00DD0614">
      <w:headerReference w:type="default" r:id="rId8"/>
      <w:footerReference w:type="default" r:id="rId9"/>
      <w:pgSz w:w="11906" w:h="16838"/>
      <w:pgMar w:top="851" w:right="1134" w:bottom="851" w:left="1418" w:header="737" w:footer="737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149" w:rsidRDefault="00C16149" w:rsidP="00DE24B0">
      <w:r>
        <w:separator/>
      </w:r>
    </w:p>
  </w:endnote>
  <w:endnote w:type="continuationSeparator" w:id="1">
    <w:p w:rsidR="00C16149" w:rsidRDefault="00C16149" w:rsidP="00DE2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149" w:rsidRDefault="00C16149" w:rsidP="00EC3AFD">
    <w:pPr>
      <w:pStyle w:val="Footer"/>
      <w:jc w:val="right"/>
    </w:pPr>
    <w:fldSimple w:instr=" PAGE  \* Arabic  \* MERGEFORMAT ">
      <w:r>
        <w:rPr>
          <w:noProof/>
        </w:rPr>
        <w:t>1</w:t>
      </w:r>
    </w:fldSimple>
    <w:r>
      <w:t>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149" w:rsidRDefault="00C16149" w:rsidP="00DE24B0">
      <w:r>
        <w:separator/>
      </w:r>
    </w:p>
  </w:footnote>
  <w:footnote w:type="continuationSeparator" w:id="1">
    <w:p w:rsidR="00C16149" w:rsidRDefault="00C16149" w:rsidP="00DE2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567" w:type="dxa"/>
      <w:tblLayout w:type="fixed"/>
      <w:tblLook w:val="00A0"/>
    </w:tblPr>
    <w:tblGrid>
      <w:gridCol w:w="4820"/>
      <w:gridCol w:w="4642"/>
    </w:tblGrid>
    <w:tr w:rsidR="00C16149" w:rsidTr="008278B4">
      <w:tc>
        <w:tcPr>
          <w:tcW w:w="5495" w:type="dxa"/>
        </w:tcPr>
        <w:p w:rsidR="00C16149" w:rsidRPr="008278B4" w:rsidRDefault="00C16149" w:rsidP="00545E93">
          <w:pPr>
            <w:pStyle w:val="Header"/>
          </w:pPr>
          <w:r w:rsidRPr="008278B4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55pt;height:99pt">
                <v:imagedata r:id="rId1" o:title=""/>
              </v:shape>
            </w:pict>
          </w:r>
        </w:p>
      </w:tc>
      <w:tc>
        <w:tcPr>
          <w:tcW w:w="4642" w:type="dxa"/>
        </w:tcPr>
        <w:p w:rsidR="00C16149" w:rsidRPr="008278B4" w:rsidRDefault="00C16149" w:rsidP="008278B4">
          <w:pPr>
            <w:pStyle w:val="BodyText2"/>
            <w:spacing w:before="120"/>
            <w:ind w:left="-567"/>
            <w:jc w:val="center"/>
            <w:rPr>
              <w:b/>
              <w:bCs/>
              <w:sz w:val="28"/>
              <w:szCs w:val="28"/>
            </w:rPr>
          </w:pPr>
        </w:p>
        <w:p w:rsidR="00C16149" w:rsidRPr="008278B4" w:rsidRDefault="00C16149" w:rsidP="009C7AF6">
          <w:pPr>
            <w:pStyle w:val="BodyText2"/>
            <w:spacing w:before="120"/>
            <w:ind w:left="-567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8"/>
              <w:szCs w:val="28"/>
            </w:rPr>
            <w:br/>
            <w:t>SESSION 2025 – 7 octobre 2025</w:t>
          </w:r>
        </w:p>
        <w:p w:rsidR="00C16149" w:rsidRPr="008278B4" w:rsidRDefault="00C16149" w:rsidP="00545E93">
          <w:pPr>
            <w:pStyle w:val="Header"/>
          </w:pPr>
        </w:p>
      </w:tc>
    </w:tr>
  </w:tbl>
  <w:p w:rsidR="00C16149" w:rsidRDefault="00C16149" w:rsidP="00545E93">
    <w:pPr>
      <w:pStyle w:val="Header"/>
      <w:ind w:left="-567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CE4"/>
    <w:multiLevelType w:val="singleLevel"/>
    <w:tmpl w:val="943AE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A042F2"/>
    <w:multiLevelType w:val="hybridMultilevel"/>
    <w:tmpl w:val="5D701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A3E31"/>
    <w:multiLevelType w:val="singleLevel"/>
    <w:tmpl w:val="943AE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82E3630"/>
    <w:multiLevelType w:val="singleLevel"/>
    <w:tmpl w:val="943AE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C1A"/>
    <w:rsid w:val="000269F1"/>
    <w:rsid w:val="00063EA4"/>
    <w:rsid w:val="000827F6"/>
    <w:rsid w:val="00086F86"/>
    <w:rsid w:val="000A0284"/>
    <w:rsid w:val="001079DF"/>
    <w:rsid w:val="00126DA9"/>
    <w:rsid w:val="001E38EC"/>
    <w:rsid w:val="00210E45"/>
    <w:rsid w:val="00236FF7"/>
    <w:rsid w:val="003009FB"/>
    <w:rsid w:val="00300F55"/>
    <w:rsid w:val="00373838"/>
    <w:rsid w:val="003777B4"/>
    <w:rsid w:val="003D6C8F"/>
    <w:rsid w:val="00423F27"/>
    <w:rsid w:val="004A7293"/>
    <w:rsid w:val="00514EBA"/>
    <w:rsid w:val="00545E93"/>
    <w:rsid w:val="00572C1A"/>
    <w:rsid w:val="00576A68"/>
    <w:rsid w:val="00585039"/>
    <w:rsid w:val="00606726"/>
    <w:rsid w:val="00620536"/>
    <w:rsid w:val="00675782"/>
    <w:rsid w:val="006A2F29"/>
    <w:rsid w:val="006E2C7F"/>
    <w:rsid w:val="007279A9"/>
    <w:rsid w:val="008278B4"/>
    <w:rsid w:val="008444F4"/>
    <w:rsid w:val="00871FB0"/>
    <w:rsid w:val="00872CEA"/>
    <w:rsid w:val="008A73C4"/>
    <w:rsid w:val="008E27C1"/>
    <w:rsid w:val="008F5D14"/>
    <w:rsid w:val="00927A2B"/>
    <w:rsid w:val="009427D1"/>
    <w:rsid w:val="009B794B"/>
    <w:rsid w:val="009C7AF6"/>
    <w:rsid w:val="009D0AD6"/>
    <w:rsid w:val="009D52E0"/>
    <w:rsid w:val="009E6D9F"/>
    <w:rsid w:val="00A00070"/>
    <w:rsid w:val="00A1512F"/>
    <w:rsid w:val="00A27AFD"/>
    <w:rsid w:val="00AC4F21"/>
    <w:rsid w:val="00AD4EC9"/>
    <w:rsid w:val="00AD7AE1"/>
    <w:rsid w:val="00AE24E4"/>
    <w:rsid w:val="00B1224C"/>
    <w:rsid w:val="00B672F4"/>
    <w:rsid w:val="00C04271"/>
    <w:rsid w:val="00C16149"/>
    <w:rsid w:val="00C25A26"/>
    <w:rsid w:val="00C5133D"/>
    <w:rsid w:val="00C51FD0"/>
    <w:rsid w:val="00C54136"/>
    <w:rsid w:val="00CD3180"/>
    <w:rsid w:val="00CD43F2"/>
    <w:rsid w:val="00CF1D18"/>
    <w:rsid w:val="00D122F0"/>
    <w:rsid w:val="00D505EF"/>
    <w:rsid w:val="00DC208C"/>
    <w:rsid w:val="00DD0614"/>
    <w:rsid w:val="00DE24B0"/>
    <w:rsid w:val="00E306A6"/>
    <w:rsid w:val="00E71411"/>
    <w:rsid w:val="00E8532C"/>
    <w:rsid w:val="00EB0656"/>
    <w:rsid w:val="00EB3541"/>
    <w:rsid w:val="00EB7E25"/>
    <w:rsid w:val="00EC3AFD"/>
    <w:rsid w:val="00EE1E0F"/>
    <w:rsid w:val="00EE7339"/>
    <w:rsid w:val="00EF2DDB"/>
    <w:rsid w:val="00EF5F31"/>
    <w:rsid w:val="00EF6A79"/>
    <w:rsid w:val="00F13443"/>
    <w:rsid w:val="00F64FC9"/>
    <w:rsid w:val="00FF4607"/>
    <w:rsid w:val="00FF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1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1">
    <w:name w:val="Heading 1 Char1"/>
    <w:link w:val="Heading1"/>
    <w:uiPriority w:val="99"/>
    <w:locked/>
    <w:rPr>
      <w:rFonts w:ascii="Cambria" w:eastAsia="Times New Roman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Pr>
      <w:rFonts w:ascii="Cambria" w:eastAsia="Times New Roman" w:hAnsi="Cambria"/>
      <w:b/>
      <w:i/>
      <w:sz w:val="28"/>
    </w:rPr>
  </w:style>
  <w:style w:type="character" w:styleId="PageNumber">
    <w:name w:val="page number"/>
    <w:basedOn w:val="DefaultParagraphFont"/>
    <w:uiPriority w:val="99"/>
  </w:style>
  <w:style w:type="paragraph" w:styleId="BodyText">
    <w:name w:val="Body Text"/>
    <w:basedOn w:val="Normal"/>
    <w:link w:val="BodyTextChar1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B54168"/>
    <w:rPr>
      <w:sz w:val="20"/>
      <w:szCs w:val="20"/>
    </w:rPr>
  </w:style>
  <w:style w:type="character" w:customStyle="1" w:styleId="BodyTextChar1">
    <w:name w:val="Body Text Char1"/>
    <w:link w:val="BodyText"/>
    <w:uiPriority w:val="99"/>
    <w:semiHidden/>
    <w:locked/>
    <w:rPr>
      <w:sz w:val="20"/>
    </w:rPr>
  </w:style>
  <w:style w:type="paragraph" w:styleId="BodyText2">
    <w:name w:val="Body Text 2"/>
    <w:basedOn w:val="Normal"/>
    <w:link w:val="BodyText2Char1"/>
    <w:uiPriority w:val="99"/>
    <w:pPr>
      <w:ind w:left="708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4168"/>
    <w:rPr>
      <w:sz w:val="20"/>
      <w:szCs w:val="20"/>
    </w:rPr>
  </w:style>
  <w:style w:type="character" w:customStyle="1" w:styleId="BodyText2Char1">
    <w:name w:val="Body Text 2 Char1"/>
    <w:link w:val="BodyText2"/>
    <w:uiPriority w:val="99"/>
    <w:semiHidden/>
    <w:locked/>
    <w:rPr>
      <w:sz w:val="20"/>
    </w:rPr>
  </w:style>
  <w:style w:type="paragraph" w:styleId="Header">
    <w:name w:val="header"/>
    <w:basedOn w:val="Normal"/>
    <w:link w:val="HeaderChar1"/>
    <w:uiPriority w:val="99"/>
    <w:rsid w:val="00DE24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168"/>
    <w:rPr>
      <w:sz w:val="20"/>
      <w:szCs w:val="20"/>
    </w:rPr>
  </w:style>
  <w:style w:type="character" w:customStyle="1" w:styleId="HeaderChar1">
    <w:name w:val="Header Char1"/>
    <w:link w:val="Header"/>
    <w:uiPriority w:val="99"/>
    <w:locked/>
    <w:rsid w:val="00DE24B0"/>
    <w:rPr>
      <w:sz w:val="20"/>
    </w:rPr>
  </w:style>
  <w:style w:type="paragraph" w:styleId="Footer">
    <w:name w:val="footer"/>
    <w:basedOn w:val="Normal"/>
    <w:link w:val="FooterChar1"/>
    <w:uiPriority w:val="99"/>
    <w:rsid w:val="00DE24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168"/>
    <w:rPr>
      <w:sz w:val="20"/>
      <w:szCs w:val="20"/>
    </w:rPr>
  </w:style>
  <w:style w:type="character" w:customStyle="1" w:styleId="FooterChar1">
    <w:name w:val="Footer Char1"/>
    <w:link w:val="Footer"/>
    <w:uiPriority w:val="99"/>
    <w:locked/>
    <w:rsid w:val="00DE24B0"/>
    <w:rPr>
      <w:sz w:val="20"/>
    </w:rPr>
  </w:style>
  <w:style w:type="character" w:styleId="Hyperlink">
    <w:name w:val="Hyperlink"/>
    <w:basedOn w:val="DefaultParagraphFont"/>
    <w:uiPriority w:val="99"/>
    <w:rsid w:val="00DE24B0"/>
    <w:rPr>
      <w:color w:val="0000FF"/>
      <w:u w:val="single"/>
    </w:rPr>
  </w:style>
  <w:style w:type="table" w:styleId="TableGrid">
    <w:name w:val="Table Grid"/>
    <w:basedOn w:val="TableNormal"/>
    <w:uiPriority w:val="99"/>
    <w:rsid w:val="00A27A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9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atma.ass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367</Words>
  <Characters>2020</Characters>
  <Application>Microsoft Office Outlook</Application>
  <DocSecurity>0</DocSecurity>
  <Lines>0</Lines>
  <Paragraphs>0</Paragraphs>
  <ScaleCrop>false</ScaleCrop>
  <Company>ASEPT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 20 octobre 2003</dc:title>
  <dc:subject/>
  <dc:creator>VALERIE</dc:creator>
  <cp:keywords/>
  <dc:description/>
  <cp:lastModifiedBy>MHU</cp:lastModifiedBy>
  <cp:revision>2</cp:revision>
  <cp:lastPrinted>2025-03-01T16:57:00Z</cp:lastPrinted>
  <dcterms:created xsi:type="dcterms:W3CDTF">2025-03-01T16:57:00Z</dcterms:created>
  <dcterms:modified xsi:type="dcterms:W3CDTF">2025-03-01T16:57:00Z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path">
    <vt:lpwstr>C:\Users\mya\AppData\Roaming\Microsoft\Templates\NormalOld.dotm</vt:lpwstr>
  </property>
</Properties>
</file>