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0E" w:rsidRDefault="003D320E" w:rsidP="0068054B">
      <w:pPr>
        <w:pStyle w:val="BodyText2"/>
        <w:ind w:left="0"/>
        <w:jc w:val="both"/>
      </w:pPr>
    </w:p>
    <w:p w:rsidR="003D320E" w:rsidRDefault="003D320E" w:rsidP="006E326F">
      <w:pPr>
        <w:pStyle w:val="BodyText2"/>
        <w:ind w:left="0"/>
        <w:jc w:val="center"/>
        <w:rPr>
          <w:b/>
          <w:bCs/>
          <w:sz w:val="24"/>
          <w:szCs w:val="24"/>
        </w:rPr>
      </w:pPr>
      <w:r w:rsidRPr="006E326F">
        <w:rPr>
          <w:b/>
          <w:bCs/>
          <w:sz w:val="24"/>
          <w:szCs w:val="24"/>
        </w:rPr>
        <w:t>FORMULAIRE DE PROPOSITION DE MÉMOIRE</w:t>
      </w:r>
    </w:p>
    <w:p w:rsidR="003D320E" w:rsidRPr="006E326F" w:rsidRDefault="003D320E" w:rsidP="006E326F">
      <w:pPr>
        <w:pStyle w:val="BodyText2"/>
        <w:ind w:left="0"/>
        <w:jc w:val="center"/>
        <w:rPr>
          <w:b/>
          <w:bCs/>
          <w:sz w:val="24"/>
          <w:szCs w:val="24"/>
        </w:rPr>
      </w:pPr>
      <w:r w:rsidRPr="00F768EA">
        <w:rPr>
          <w:b/>
          <w:bCs/>
          <w:sz w:val="24"/>
          <w:szCs w:val="24"/>
        </w:rPr>
        <w:t xml:space="preserve">À retourner, avant le 30 avril 2026 à : </w:t>
      </w:r>
      <w:hyperlink r:id="rId7" w:history="1">
        <w:r w:rsidRPr="0067778E">
          <w:rPr>
            <w:rStyle w:val="Hyperlink"/>
            <w:b/>
            <w:bCs/>
            <w:sz w:val="24"/>
            <w:szCs w:val="24"/>
          </w:rPr>
          <w:t>atma.contact@orange.fr</w:t>
        </w:r>
      </w:hyperlink>
    </w:p>
    <w:p w:rsidR="003D320E" w:rsidRDefault="003D320E" w:rsidP="006E326F">
      <w:pPr>
        <w:pStyle w:val="BodyText2"/>
        <w:ind w:left="0"/>
        <w:jc w:val="both"/>
      </w:pP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 xml:space="preserve">NOM et Prénom : </w:t>
      </w: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>Titre, grade, fonction :</w:t>
      </w: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 xml:space="preserve">Organisme : </w:t>
      </w: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 xml:space="preserve">Adresse : </w:t>
      </w: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>Code postal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6099">
        <w:rPr>
          <w:sz w:val="24"/>
          <w:szCs w:val="24"/>
        </w:rPr>
        <w:t>Ville/Pays :</w:t>
      </w: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>Tél. </w:t>
      </w:r>
      <w:r w:rsidRPr="00E46099">
        <w:rPr>
          <w:sz w:val="24"/>
          <w:szCs w:val="24"/>
        </w:rPr>
        <w:tab/>
      </w:r>
      <w:r w:rsidRPr="00E46099">
        <w:rPr>
          <w:sz w:val="24"/>
          <w:szCs w:val="24"/>
        </w:rPr>
        <w:tab/>
      </w:r>
      <w:r w:rsidRPr="00E46099">
        <w:rPr>
          <w:sz w:val="24"/>
          <w:szCs w:val="24"/>
        </w:rPr>
        <w:tab/>
      </w:r>
      <w:r w:rsidRPr="00E46099">
        <w:rPr>
          <w:sz w:val="24"/>
          <w:szCs w:val="24"/>
        </w:rPr>
        <w:tab/>
        <w:t xml:space="preserve">E-mail </w:t>
      </w: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 xml:space="preserve">Nom, Prénom, qualité et adresses E-mail des autres auteurs éventuels : </w:t>
      </w: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>Titres du mémoire (français-anglais) :</w:t>
      </w: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 xml:space="preserve">Objet (expliqué en termes compréhensibles pour les non-spécialistes) : </w:t>
      </w:r>
    </w:p>
    <w:p w:rsidR="003D320E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  <w:r w:rsidRPr="00E46099">
        <w:rPr>
          <w:sz w:val="24"/>
          <w:szCs w:val="24"/>
        </w:rPr>
        <w:t xml:space="preserve">Abstracts du  mémoire en français et en anglais: </w:t>
      </w: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Pr="00E46099" w:rsidRDefault="003D320E" w:rsidP="006E326F">
      <w:pPr>
        <w:pStyle w:val="BodyText2"/>
        <w:ind w:left="0"/>
        <w:jc w:val="both"/>
        <w:rPr>
          <w:sz w:val="24"/>
          <w:szCs w:val="24"/>
        </w:rPr>
      </w:pPr>
    </w:p>
    <w:p w:rsidR="003D320E" w:rsidRPr="00E46099" w:rsidRDefault="003D320E" w:rsidP="00E46099">
      <w:pPr>
        <w:pStyle w:val="BodyText2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6099">
        <w:rPr>
          <w:sz w:val="24"/>
          <w:szCs w:val="24"/>
        </w:rPr>
        <w:t>Date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6099">
        <w:rPr>
          <w:sz w:val="24"/>
          <w:szCs w:val="24"/>
        </w:rPr>
        <w:t xml:space="preserve">  Signature de l’auteur principal :</w:t>
      </w:r>
    </w:p>
    <w:p w:rsidR="003D320E" w:rsidRPr="00E46099" w:rsidRDefault="003D320E" w:rsidP="00F768EA">
      <w:pPr>
        <w:pStyle w:val="BodyText2"/>
        <w:ind w:left="0"/>
        <w:jc w:val="center"/>
        <w:rPr>
          <w:sz w:val="24"/>
          <w:szCs w:val="24"/>
        </w:rPr>
      </w:pPr>
    </w:p>
    <w:p w:rsidR="003D320E" w:rsidRDefault="003D320E" w:rsidP="00F768EA">
      <w:pPr>
        <w:pStyle w:val="BodyText2"/>
        <w:ind w:left="0"/>
        <w:jc w:val="center"/>
      </w:pPr>
    </w:p>
    <w:p w:rsidR="003D320E" w:rsidRPr="00F768EA" w:rsidRDefault="003D320E" w:rsidP="00F768E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714" w:hanging="357"/>
        <w:rPr>
          <w:b/>
          <w:i/>
          <w:color w:val="FF0000"/>
          <w:sz w:val="20"/>
          <w:szCs w:val="20"/>
          <w:u w:val="single"/>
        </w:rPr>
      </w:pPr>
      <w:r w:rsidRPr="00F768EA">
        <w:rPr>
          <w:b/>
          <w:i/>
          <w:color w:val="FF0000"/>
          <w:sz w:val="20"/>
          <w:szCs w:val="20"/>
          <w:u w:val="single"/>
        </w:rPr>
        <w:t>Garanties apportées par le(s) auteur(s)</w:t>
      </w:r>
    </w:p>
    <w:p w:rsidR="003D320E" w:rsidRPr="00F768EA" w:rsidRDefault="003D320E" w:rsidP="00F768E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120" w:line="240" w:lineRule="auto"/>
        <w:ind w:left="658" w:hanging="301"/>
        <w:jc w:val="both"/>
        <w:rPr>
          <w:i/>
          <w:color w:val="FF0000"/>
          <w:sz w:val="20"/>
          <w:szCs w:val="20"/>
        </w:rPr>
      </w:pPr>
      <w:r w:rsidRPr="00F768EA">
        <w:rPr>
          <w:i/>
          <w:color w:val="FF0000"/>
          <w:sz w:val="20"/>
          <w:szCs w:val="20"/>
        </w:rPr>
        <w:t>Le mémoire soumis à l'ATMA est original et a été écrit par le(s) auteur(s) indiqué(s).</w:t>
      </w:r>
    </w:p>
    <w:p w:rsidR="003D320E" w:rsidRPr="00F768EA" w:rsidRDefault="003D320E" w:rsidP="00F768E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120" w:line="240" w:lineRule="auto"/>
        <w:ind w:left="658" w:hanging="301"/>
        <w:jc w:val="both"/>
        <w:rPr>
          <w:i/>
          <w:color w:val="FF0000"/>
          <w:sz w:val="20"/>
          <w:szCs w:val="20"/>
        </w:rPr>
      </w:pPr>
      <w:r w:rsidRPr="00F768EA">
        <w:rPr>
          <w:i/>
          <w:color w:val="FF0000"/>
          <w:sz w:val="20"/>
          <w:szCs w:val="20"/>
        </w:rPr>
        <w:t>Le mémoire ne contient aucune information violant les droits personnels ou les droits de propriété intellectuelle de n'importe quelle personne ou entité.</w:t>
      </w:r>
    </w:p>
    <w:p w:rsidR="003D320E" w:rsidRPr="00F768EA" w:rsidRDefault="003D320E" w:rsidP="00F768E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120" w:line="240" w:lineRule="auto"/>
        <w:ind w:left="658" w:hanging="301"/>
        <w:jc w:val="both"/>
        <w:rPr>
          <w:i/>
          <w:color w:val="FF0000"/>
          <w:sz w:val="20"/>
          <w:szCs w:val="20"/>
        </w:rPr>
      </w:pPr>
      <w:r w:rsidRPr="00F768EA">
        <w:rPr>
          <w:i/>
          <w:color w:val="FF0000"/>
          <w:sz w:val="20"/>
          <w:szCs w:val="20"/>
        </w:rPr>
        <w:t>Le mémoire a été rédigé avec l'autorisation écrite des détenteurs de droits de propriété intellectuelle pour tous les extraits d'œuvres protégés par les droits d'auteur qui sont inclus dans le mémoire et mention a été faite de toutes les sources utilisées.</w:t>
      </w:r>
    </w:p>
    <w:p w:rsidR="003D320E" w:rsidRPr="00F83E6C" w:rsidRDefault="003D320E" w:rsidP="00F83E6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120" w:line="240" w:lineRule="auto"/>
        <w:ind w:left="658" w:hanging="301"/>
        <w:jc w:val="both"/>
        <w:rPr>
          <w:i/>
          <w:color w:val="FF0000"/>
          <w:sz w:val="20"/>
          <w:szCs w:val="20"/>
        </w:rPr>
      </w:pPr>
      <w:r w:rsidRPr="00F768EA">
        <w:rPr>
          <w:i/>
          <w:color w:val="FF0000"/>
          <w:sz w:val="20"/>
          <w:szCs w:val="20"/>
        </w:rPr>
        <w:t>Si l’article est rédigé en commun avec d’autres auteurs, confirmation est donnée que tous les co-auteurs ont pris connaissance des présentes garanties apportées par les auteurs.</w:t>
      </w:r>
    </w:p>
    <w:sectPr w:rsidR="003D320E" w:rsidRPr="00F83E6C" w:rsidSect="00E46099">
      <w:headerReference w:type="first" r:id="rId8"/>
      <w:pgSz w:w="11906" w:h="16838" w:code="9"/>
      <w:pgMar w:top="1134" w:right="1418" w:bottom="1134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20E" w:rsidRDefault="003D320E" w:rsidP="006E326F">
      <w:pPr>
        <w:spacing w:after="0" w:line="240" w:lineRule="auto"/>
      </w:pPr>
      <w:r>
        <w:separator/>
      </w:r>
    </w:p>
  </w:endnote>
  <w:endnote w:type="continuationSeparator" w:id="1">
    <w:p w:rsidR="003D320E" w:rsidRDefault="003D320E" w:rsidP="006E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20E" w:rsidRDefault="003D320E" w:rsidP="006E326F">
      <w:pPr>
        <w:spacing w:after="0" w:line="240" w:lineRule="auto"/>
      </w:pPr>
      <w:r>
        <w:separator/>
      </w:r>
    </w:p>
  </w:footnote>
  <w:footnote w:type="continuationSeparator" w:id="1">
    <w:p w:rsidR="003D320E" w:rsidRDefault="003D320E" w:rsidP="006E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20E" w:rsidRPr="00E46099" w:rsidRDefault="003D320E" w:rsidP="00E46099">
    <w:pPr>
      <w:jc w:val="both"/>
      <w:rPr>
        <w:lang w:val="en-GB"/>
      </w:rPr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7" type="#_x0000_t75" style="width:143.25pt;height:58.5pt;visibility:visible">
          <v:imagedata r:id="rId1" o:title=""/>
        </v:shape>
      </w:pict>
    </w:r>
    <w:r>
      <w:rPr>
        <w:noProof/>
        <w:lang w:eastAsia="fr-FR"/>
      </w:rPr>
      <w:pict>
        <v:shape id="Image 2" o:spid="_x0000_i1028" type="#_x0000_t75" style="width:90pt;height:63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2F2"/>
    <w:multiLevelType w:val="hybridMultilevel"/>
    <w:tmpl w:val="5D701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509"/>
    <w:rsid w:val="000249DF"/>
    <w:rsid w:val="0002641F"/>
    <w:rsid w:val="00086811"/>
    <w:rsid w:val="000D4C8A"/>
    <w:rsid w:val="00101185"/>
    <w:rsid w:val="001F530D"/>
    <w:rsid w:val="00242D6B"/>
    <w:rsid w:val="00274C96"/>
    <w:rsid w:val="0027795F"/>
    <w:rsid w:val="002B556D"/>
    <w:rsid w:val="002F387B"/>
    <w:rsid w:val="00305F96"/>
    <w:rsid w:val="003217E6"/>
    <w:rsid w:val="00376D6A"/>
    <w:rsid w:val="003D320E"/>
    <w:rsid w:val="003E325F"/>
    <w:rsid w:val="00415E7C"/>
    <w:rsid w:val="00431D97"/>
    <w:rsid w:val="004432BE"/>
    <w:rsid w:val="0045033C"/>
    <w:rsid w:val="00463860"/>
    <w:rsid w:val="004C517B"/>
    <w:rsid w:val="004F45BE"/>
    <w:rsid w:val="005239F6"/>
    <w:rsid w:val="005B25D0"/>
    <w:rsid w:val="00631D3D"/>
    <w:rsid w:val="00666EEB"/>
    <w:rsid w:val="00667691"/>
    <w:rsid w:val="0067778E"/>
    <w:rsid w:val="0068054B"/>
    <w:rsid w:val="00686186"/>
    <w:rsid w:val="006C0EC6"/>
    <w:rsid w:val="006E326F"/>
    <w:rsid w:val="006E53A3"/>
    <w:rsid w:val="006E54A9"/>
    <w:rsid w:val="006F0062"/>
    <w:rsid w:val="00714A02"/>
    <w:rsid w:val="00787434"/>
    <w:rsid w:val="007B71CE"/>
    <w:rsid w:val="007D242B"/>
    <w:rsid w:val="007F0E11"/>
    <w:rsid w:val="00871FB0"/>
    <w:rsid w:val="00872AD6"/>
    <w:rsid w:val="00876A08"/>
    <w:rsid w:val="008926AF"/>
    <w:rsid w:val="008A4049"/>
    <w:rsid w:val="008A7D2D"/>
    <w:rsid w:val="008C7C57"/>
    <w:rsid w:val="00915481"/>
    <w:rsid w:val="00967E7F"/>
    <w:rsid w:val="009D1509"/>
    <w:rsid w:val="009D18B8"/>
    <w:rsid w:val="009F34DD"/>
    <w:rsid w:val="00A157D7"/>
    <w:rsid w:val="00A16536"/>
    <w:rsid w:val="00A7516B"/>
    <w:rsid w:val="00A925E5"/>
    <w:rsid w:val="00A95FEA"/>
    <w:rsid w:val="00AE3FF6"/>
    <w:rsid w:val="00AF159D"/>
    <w:rsid w:val="00B063A7"/>
    <w:rsid w:val="00B2675D"/>
    <w:rsid w:val="00BD304C"/>
    <w:rsid w:val="00BF7F0D"/>
    <w:rsid w:val="00C1366A"/>
    <w:rsid w:val="00C26033"/>
    <w:rsid w:val="00C55DEF"/>
    <w:rsid w:val="00C824E4"/>
    <w:rsid w:val="00C83FA4"/>
    <w:rsid w:val="00CD7186"/>
    <w:rsid w:val="00D3457F"/>
    <w:rsid w:val="00D717D0"/>
    <w:rsid w:val="00E03C20"/>
    <w:rsid w:val="00E46099"/>
    <w:rsid w:val="00E652F9"/>
    <w:rsid w:val="00E859B0"/>
    <w:rsid w:val="00EA5CFE"/>
    <w:rsid w:val="00EB3CA2"/>
    <w:rsid w:val="00F561CC"/>
    <w:rsid w:val="00F561D5"/>
    <w:rsid w:val="00F67A43"/>
    <w:rsid w:val="00F768EA"/>
    <w:rsid w:val="00F83E6C"/>
    <w:rsid w:val="00FE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E325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1509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1509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150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150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150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D150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D150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D150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D150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1509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D1509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D1509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D1509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D1509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D1509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D1509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D1509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D1509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9D1509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D1509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D150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D1509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9D150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9D1509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D1509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9D1509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D150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D1509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9D1509"/>
    <w:rPr>
      <w:rFonts w:cs="Times New Roman"/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rsid w:val="009D150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9D1509"/>
    <w:rPr>
      <w:rFonts w:cs="Times New Roman"/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rsid w:val="0068054B"/>
    <w:pPr>
      <w:spacing w:after="0" w:line="240" w:lineRule="auto"/>
      <w:ind w:left="708"/>
    </w:pPr>
    <w:rPr>
      <w:rFonts w:ascii="Times New Roman" w:eastAsia="Times New Roman" w:hAnsi="Times New Roman"/>
      <w:kern w:val="0"/>
      <w:sz w:val="20"/>
      <w:szCs w:val="20"/>
      <w:lang w:eastAsia="fr-FR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8054B"/>
    <w:rPr>
      <w:rFonts w:ascii="Times New Roman" w:hAnsi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6E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326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32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ma.contact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1</Pages>
  <Words>196</Words>
  <Characters>1081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Bovis</dc:creator>
  <cp:keywords/>
  <dc:description/>
  <cp:lastModifiedBy>MHU</cp:lastModifiedBy>
  <cp:revision>60</cp:revision>
  <dcterms:created xsi:type="dcterms:W3CDTF">2026-02-02T14:05:00Z</dcterms:created>
  <dcterms:modified xsi:type="dcterms:W3CDTF">2026-02-07T12:13:00Z</dcterms:modified>
</cp:coreProperties>
</file>